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lang w:val="en-US"/>
        </w:rPr>
      </w:pPr>
      <w:r>
        <w:rPr>
          <w:rFonts w:hint="eastAsia" w:ascii="华文中宋" w:hAnsi="华文中宋" w:eastAsia="华文中宋"/>
          <w:b/>
          <w:bCs/>
          <w:sz w:val="36"/>
        </w:rPr>
        <w:t>第一批中国传统村落</w:t>
      </w:r>
      <w:r>
        <w:rPr>
          <w:rFonts w:hint="eastAsia" w:ascii="华文中宋" w:hAnsi="华文中宋" w:eastAsia="华文中宋"/>
          <w:b/>
          <w:bCs/>
          <w:sz w:val="36"/>
          <w:lang w:eastAsia="zh-CN"/>
        </w:rPr>
        <w:t>推荐名单</w:t>
      </w:r>
    </w:p>
    <w:p>
      <w:pPr>
        <w:rPr>
          <w:rFonts w:hint="eastAsia" w:ascii="仿宋_GB2312" w:hAnsi="仿宋_GB2312" w:eastAsia="仿宋_GB2312"/>
          <w:sz w:val="30"/>
        </w:rPr>
      </w:pP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北京市（9个）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房山区南窖乡水峪村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color w:val="000000"/>
          <w:sz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hd w:val="clear" w:color="auto" w:fill="FFFFFF"/>
        </w:rPr>
        <w:t>门头沟区龙泉镇琉璃渠村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门头沟区龙泉镇三家店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color w:val="000000"/>
          <w:sz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hd w:val="clear" w:color="auto" w:fill="FFFFFF"/>
        </w:rPr>
        <w:t>门头沟区斋堂镇爨底下村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门头沟区斋堂镇黄岭西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color w:val="000000"/>
          <w:sz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hd w:val="clear" w:color="auto" w:fill="FFFFFF"/>
        </w:rPr>
        <w:t>门头沟区斋堂镇灵水村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门头沟雁翅镇苇子水村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顺义区龙湾屯镇焦庄户村</w:t>
      </w:r>
    </w:p>
    <w:p>
      <w:pPr>
        <w:shd w:val="solid" w:color="FFFFFF" w:fill="auto"/>
        <w:ind w:firstLine="600"/>
        <w:jc w:val="left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延庆县八达岭镇岔道村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天津市（1个）</w:t>
      </w:r>
    </w:p>
    <w:p>
      <w:pPr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    蓟县渔阳镇西井峪村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河北省（32个）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石家庄市</w:t>
      </w:r>
      <w:r>
        <w:rPr>
          <w:rFonts w:ascii="仿宋_GB2312" w:hAnsi="仿宋_GB2312" w:eastAsia="仿宋_GB2312"/>
          <w:color w:val="000000"/>
          <w:sz w:val="30"/>
        </w:rPr>
        <w:t>井陉县南障城镇大梁江村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石家庄市</w:t>
      </w:r>
      <w:r>
        <w:rPr>
          <w:rFonts w:ascii="仿宋_GB2312" w:hAnsi="仿宋_GB2312" w:eastAsia="仿宋_GB2312"/>
          <w:color w:val="000000"/>
          <w:sz w:val="30"/>
        </w:rPr>
        <w:t>井陉县于家乡于家村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石家庄市井陉县南峪镇地都村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石家庄市井陉县南障城镇吕家村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石家庄市井陉县天长镇梁家村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石家庄市井陉县天长镇宋古城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石家庄市井陉县天长镇小龙窝村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石家庄市鹿泉市白鹿泉乡水峪村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邯郸市磁县贾壁乡北贾壁村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邯郸市磁县陶泉乡北岔口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邯郸市磁县陶泉乡花驼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邯郸市磁县陶泉乡南王庄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邯郸市涉县固新镇固新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邯郸市</w:t>
      </w:r>
      <w:r>
        <w:rPr>
          <w:rFonts w:ascii="仿宋_GB2312" w:hAnsi="仿宋_GB2312" w:eastAsia="仿宋_GB2312"/>
          <w:color w:val="000000"/>
          <w:sz w:val="30"/>
        </w:rPr>
        <w:t>涉县偏城镇偏城村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邯郸市涉县关防乡宋家村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邯郸市涉县河南店镇赤岸村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邯郸市涉县井店镇王金庄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邯郸市武安市伯延镇伯延村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邯郸市武安市冶陶镇安子岭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邯郸市武安市冶陶镇固义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邯郸市武安市冶陶镇冶陶村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邯郸市武安市邑城镇白府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保定市</w:t>
      </w:r>
      <w:r>
        <w:rPr>
          <w:rFonts w:ascii="仿宋_GB2312" w:hAnsi="仿宋_GB2312" w:eastAsia="仿宋_GB2312"/>
          <w:color w:val="000000"/>
          <w:sz w:val="30"/>
        </w:rPr>
        <w:t>清苑县冉庄镇冉庄村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邢台市内丘县南寨乡神头村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邢台市</w:t>
      </w:r>
      <w:r>
        <w:rPr>
          <w:rFonts w:ascii="仿宋_GB2312" w:hAnsi="仿宋_GB2312" w:eastAsia="仿宋_GB2312"/>
          <w:color w:val="000000"/>
          <w:sz w:val="30"/>
        </w:rPr>
        <w:t>邢台县路罗镇英谈村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张家口市</w:t>
      </w:r>
      <w:r>
        <w:rPr>
          <w:rFonts w:ascii="仿宋_GB2312" w:hAnsi="仿宋_GB2312" w:eastAsia="仿宋_GB2312"/>
          <w:color w:val="000000"/>
          <w:sz w:val="30"/>
        </w:rPr>
        <w:t>怀来县鸡鸣驿乡鸡鸣驿村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张家口市蔚县南留庄镇南留庄村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张家口市</w:t>
      </w:r>
      <w:r>
        <w:rPr>
          <w:rFonts w:ascii="仿宋_GB2312" w:hAnsi="仿宋_GB2312" w:eastAsia="仿宋_GB2312"/>
          <w:color w:val="000000"/>
          <w:sz w:val="30"/>
        </w:rPr>
        <w:t>蔚县涌泉庄乡北方城村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张家口市蔚县暖泉镇北官堡村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张家口市蔚县暖泉镇西古堡村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张家口市蔚县宋家庄镇上苏庄村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张家口市阳原县</w:t>
      </w:r>
      <w:r>
        <w:rPr>
          <w:rFonts w:ascii="仿宋_GB2312" w:hAnsi="仿宋_GB2312" w:eastAsia="仿宋_GB2312"/>
          <w:color w:val="000000"/>
          <w:sz w:val="30"/>
          <w:u w:val="none"/>
        </w:rPr>
        <w:t>浮图讲</w:t>
      </w:r>
      <w:r>
        <w:rPr>
          <w:rFonts w:ascii="仿宋_GB2312" w:hAnsi="仿宋_GB2312" w:eastAsia="仿宋_GB2312"/>
          <w:color w:val="000000"/>
          <w:sz w:val="30"/>
        </w:rPr>
        <w:t>乡开阳村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山西省（49个）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太原市晋源区晋源镇店头村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大同市天镇县新平堡镇新平堡村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大同市灵丘县红石塄乡觉山寺村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临汾市襄汾县新城镇丁村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临汾市襄汾县汾城镇西中黄村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临汾市襄汾县陶寺乡陶寺村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临汾市汾西县僧念镇师家沟村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长治市长治县八义镇八义村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长治市长治县贾掌镇西岭村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长治市平顺县石城镇东庄村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长治市平顺县石城镇岳家寨村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晋城市高平市河西镇苏庄村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晋城市高平市原村乡良户村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晋城市高平市马村镇大周村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晋城市高平市米山镇米西村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晋城市陵川县西河底镇积善村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晋城市泽州县晋庙铺镇拦车村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晋城市泽州县北义城镇西黄石村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晋城市沁水县嘉峰镇窦庄村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晋城市沁水县土沃乡西文兴村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晋城市沁水县郑村镇湘峪村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晋城市阳城县北留镇郭峪村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晋城市阳城县北留镇皇城村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晋城市阳城县润城镇上庄村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晋中市后沟村位于榆次区东赵乡后沟村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晋中市介休市龙凤镇张壁村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晋中市灵石县两渡镇冷泉村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晋中市灵石县夏门镇夏门村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晋中市平遥县岳壁乡梁村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晋中市太谷县北</w:t>
      </w:r>
      <w:r>
        <w:rPr>
          <w:rFonts w:hint="eastAsia" w:ascii="宋体" w:hAnsi="宋体" w:cs="宋体"/>
          <w:color w:val="000000"/>
          <w:sz w:val="30"/>
        </w:rPr>
        <w:t>洸</w:t>
      </w:r>
      <w:r>
        <w:rPr>
          <w:rFonts w:hint="eastAsia" w:ascii="仿宋_GB2312" w:hAnsi="仿宋_GB2312" w:eastAsia="仿宋_GB2312" w:cs="仿宋_GB2312"/>
          <w:color w:val="000000"/>
          <w:sz w:val="30"/>
        </w:rPr>
        <w:t>镇北</w:t>
      </w:r>
      <w:r>
        <w:rPr>
          <w:rFonts w:hint="eastAsia" w:ascii="宋体" w:hAnsi="宋体" w:cs="宋体"/>
          <w:color w:val="000000"/>
          <w:sz w:val="30"/>
        </w:rPr>
        <w:t>洸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吕梁市交口县双池镇西庄村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吕梁市临县碛口镇李家山村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吕梁市临县碛口镇西湾村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吕梁市柳林县柳林镇贺昌村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吕梁市柳林县三交镇三交村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忻州市宁武县涔山乡王化沟村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忻州市繁峙县神堂堡乡茨沟营村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忻州市繁峙县杏园乡公主村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忻州市繁峙县横涧乡平型关村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忻州市河曲县旧具乡旧县村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忻州市岢岚县大涧乡寺沟会村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忻州市岢岚县宋家沟乡北方沟村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忻州市偏关县万家寨镇万家寨村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运城市万荣县高村乡阎景村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运城市万荣县高村乡闫景村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运城市新绛县泽掌镇光村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运城市永济市蒲州镇西厢村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阳泉市郊区义井镇小河村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阳泉市义井镇大阳泉村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内蒙古（3个）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包头市土默特右旗美岱召镇美岱召村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包头市石拐区五当召镇五当召村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乌兰察布市丰镇市隆盛庄镇隆盛庄村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黑龙江省（2个）</w:t>
      </w:r>
    </w:p>
    <w:p>
      <w:pPr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0"/>
        </w:rPr>
        <w:t>齐齐哈尔市富裕县友谊达斡尔族满族柯尔克孜族乡宁年村</w:t>
      </w:r>
    </w:p>
    <w:p>
      <w:pPr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0"/>
        </w:rPr>
        <w:t>齐齐哈尔市富裕县友谊达斡尔族满族柯尔克孜族乡三家子村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上海</w:t>
      </w: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市</w:t>
      </w:r>
      <w:r>
        <w:rPr>
          <w:rFonts w:hint="eastAsia" w:ascii="仿宋_GB2312" w:hAnsi="仿宋_GB2312" w:eastAsia="仿宋_GB2312"/>
          <w:b/>
          <w:bCs/>
          <w:sz w:val="30"/>
        </w:rPr>
        <w:t>（5个）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浦东新区康桥镇沔青村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宝山县罗店镇东南弄村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闵行区马桥镇彭渡村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闵行区浦江镇革新村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松江区泗泾镇下塘村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江苏省（3个）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苏州市吴中区东山镇陆巷村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苏州市吴中区西山镇明月湾村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无锡市惠山区玉祁镇礼社村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浙江省（43个）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杭州市富阳市龙门镇人民政府龙门村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杭州市建德市大慈岩镇新叶村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杭州市桐庐县江南镇深澳村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湖州市南浔区和孚镇荻港村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金华市金东区傅村镇山头下村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金华市磐安县尖山镇管头村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金华市磐安县双溪乡梓誉村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金华市浦江县白马镇嵩溪村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金华市浦江县虞宅乡新光村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金华市浦江县郑宅镇郑宅镇区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金华市婺城区汤溪镇寺平村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金华市武义县大溪口乡山下鲍村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金华市武义县武阳镇郭洞村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金华市武义县俞源乡俞源村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金华市永康市前仓镇厚吴村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丽水市缙云县新建镇河阳村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丽水市景宁县大际乡西一村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丽水市龙泉市城北上田村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丽水市龙泉市兰巨官浦垟村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丽水市龙泉市西街宫头村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丽水市龙泉市小梅大窑村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丽水市龙泉市小梅金村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丽水市遂昌县焦滩乡独山村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丽水市庆元县松源镇大济村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宁波市奉化市溪口镇岩头村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宁波市象山县石浦镇东门渔村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宁波市余姚市大岚镇柿林村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宁波市余姚市梨洲街道金冠村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宁波市余姚市鹿亭乡中村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宁波市宁海县茶院乡许家山村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衢州市龙游县石佛乡三门源村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衢州市江山市大陈乡大陈村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绍兴市嵊州市金庭镇华堂村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绍兴市诸暨市东白湖镇斯宅村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绍兴市绍兴县稽东镇冢斜村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台州市仙居县田市镇李宅村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台州市仙居市白塔镇高迁村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温州市苍南县矾山镇福德湾村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温州市苍南县桥墩镇碗窑村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温州市乐清市仙溪镇南阁村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温州市永嘉县岩头镇芙蓉村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温州市永嘉县岩坦镇屿北村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舟山市岱山县东沙镇东沙村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安徽省（25个）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黄山市黄山区永丰乡永丰村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黄山市徽州区呈坎镇呈坎村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黄山市徽州区呈坎镇灵山村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黄山市徽州区潜口镇潜口村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黄山市徽州区潜口镇唐模村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黄山市祁门县闪里镇坑口村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黄山市休宁县万安镇万安老街村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黄山市休宁县商山乡黄村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黄山市黟县宏村镇宏村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黄山市黟县宏村镇卢村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黄山市黟县宏村镇屏山村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黄山市歙县徽城镇渔梁村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黄山市歙县郑村镇棠樾村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黄山市黟县碧阳镇关麓村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黄山市黟县碧阳镇南屏村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黄山市黟县西递镇西递村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安庆市太湖县汤泉乡金鹰村蔡畈村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安庆市太湖县汤泉乡龙潭寨村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池州市东至县花园乡南溪古寨村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池州市贵池区墩上街道办事处渚湖姜村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池州市贵池区棠溪镇石门高村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宣城市泾县桃花潭镇查济村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宣城市泾县榔桥镇黄田村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宣城市旌德县白地镇江村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宣城市绩溪县瀛洲镇龙川村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福建省（48个）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福州市马尾区亭江镇闽安村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福州市长乐市航城街道琴江村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泉州市晋江市金井镇福全村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泉州市永春县岵山镇茂霞村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龙岩市连城县庙前镇芷溪村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龙岩市连城县宣和乡培田村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龙岩市连城县莒溪镇壁洲村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龙岩市连城县四堡乡务阁村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龙岩市长汀县馆前镇坪埔村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龙岩市长汀县三洲乡三洲村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龙岩市长汀县红山乡苏竹村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龙岩市上杭县太拔乡院田村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龙岩市新罗区适中镇中心村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龙岩市永定县湖坑镇洪坑村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龙岩市漳平市双洋镇东洋村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宁德市福安市溪潭镇廉村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宁德市福鼎市磻溪镇仙蒲村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宁德市福鼎市店下镇巽城村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宁德市福鼎市管阳镇西昆村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宁德市福鼎市太姥山镇潋城村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宁德市古田县吉巷乡长洋村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宁德市古田县平湖镇富达村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宁德市古田县杉洋镇杉洋村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宁德市屏南县长桥镇柏源村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宁德市屏南县长桥镇长桥村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宁德市屏南县双溪镇双溪社区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宁德市屏南县棠口乡棠口村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宁德市屏南县甘棠乡漈下村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宁德市屏南县棠口乡漈头村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宁德市霞浦县溪南镇半月里村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三明市清流县赖坊乡赖坊村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三明市大田县济阳乡济阳村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三明市建宁县溪源乡上坪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三明市将乐县万全乡良地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三明市明溪县胡坊镇肖家山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三明市明溪县夏阳乡御帘村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三明市尤溪县台溪乡盖竹村厚地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自然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三明市尤溪县台溪乡书京村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三明市尤溪县西滨镇厚丰村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三明市尤溪县新阳镇双鲤村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三明市尤溪县洋中镇桂峰村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三明市泰宁县新桥乡大源村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潭州市平和县大溪镇庄上村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潭州市平和县霞寨镇钟腾村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南平市武夷山市武夷乡下梅村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南平市武夷山市兴田镇城村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南平市顺昌县大干镇土垄村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漳州市南靖县书洋镇田螺坑村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江西省（33个）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南昌市安义县温圳镇杨溪村委会李家村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南昌市安义县文港镇晏殊故里村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南昌市安义县石鼻镇罗田村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景德镇市浮梁县江村乡严台村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景德镇市浮梁县勒功乡沧溪村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景德镇市浮梁县浮梁镇旧城村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景德镇市浮梁县瑶里镇高岭村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景德镇市浮梁县瑶里镇绕南村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景德镇市浮梁县峙滩乡英溪村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抚州市广昌县驿前镇驿前村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抚州市乐安县湖坪乡湖坪村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抚州市乐安县牛田镇流坑村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抚州市金溪县双塘镇竹桥村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赣州市赣县白鹭乡白鹭村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赣州市安远县镇岗村老围村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赣州市龙南县杨村镇燕翼围村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赣州市龙南县关西镇关西村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吉安市安福县金田乡柘溪村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吉安市安福县洋门乡上街村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吉安市安福县洲湖镇塘边村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吉安市富田镇陂下村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吉安市吉州区兴桥镇钓源村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吉安市井冈山市鹅岭乡塘南村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吉安市青原区富田镇横坑村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吉安市青原区文陂乡渼陂村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吉安市吉水县金滩镇燕坊村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上饶市婺源县江湾镇江湾村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上饶市婺源县江湾镇汪口村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上饶市婺源县思口镇延村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上饶市婺源县沱川乡理坑村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上饶市婺源县浙源乡虹关村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宜春市高安市新街镇贾家村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宜春市宜丰县天宝乡天宝村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山东省（10个）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济南章丘市官庄乡朱家峪村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青岛市崂山区王哥庄街道青山渔村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青岛市即墨市丰城镇雄崖所村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荣成市宁津街道办事处东楮岛村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泰安市岱岳区大汶口镇山西街村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潍坊市寒亭区寒亭街道西杨家埠村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枣庄市山亭区山城街道兴隆庄村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淄博市周村区王村镇李家疃村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淄博市淄川区太河镇梦泉村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淄博市淄川区太河镇上端士村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河南省（16个）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洛阳市孟津县小浪底镇乔庄村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洛阳市汝阳县蔡店乡杜康村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漯河市郾城区裴城镇裴城村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南阳市邓州市杏山旅游管理区杏山村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南阳市内乡县乍曲乡吴垭村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平顶山市宝丰县杨庄镇马街村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平顶山市郏县堂街镇临沣寨（村）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平顶山市郏县李口乡张店村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平顶山市郏县渣园乡渣元村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平顶山市郏县冢头镇西寨村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濮阳市清丰县双庙乡单拐村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濮阳市清丰县双庙乡单拐村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新乡市卫辉市狮豹头乡小店河村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信阳市光山县文殊乡东岳村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信阳市罗山县铁铺乡何家冲村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信阳市新县八里畈镇神桥村丁李湾村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湖北省（28个）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武汉市黄陂区木兰乡大余湾村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武汉市黄陂区李家集街道办事处泥人王村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恩施土家族苗族自治州恩施市崔家坝镇滚龙坝村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恩施土家族苗族自治州恩施市白果乡金龙坝村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恩施土家族苗族自治州鹤峰县铁炉白族乡铁炉村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恩施土家族苗族自治州鹤峰县铁炉白族乡细杉村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恩施土家族苗族自治州鹤峰县五里乡五里村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恩施土家族苗族自治州鹤峰县中营乡三家台蒙古族村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恩施土家族苗族自治州来凤县百福司镇兴安村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恩施土家族苗族自治州来凤县大河镇冷水溪村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恩施土家族苗族自治州利川市凉雾乡</w:t>
      </w:r>
      <w:r>
        <w:rPr>
          <w:rFonts w:hint="eastAsia" w:ascii="仿宋_GB2312" w:hAnsi="仿宋_GB2312" w:eastAsia="仿宋_GB2312"/>
          <w:color w:val="000000"/>
          <w:sz w:val="30"/>
        </w:rPr>
        <w:t>蒲氏院落(村)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恩施土家族苗族自治州咸丰县大路坝街道蛇盘溪村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恩施土家族苗族自治州咸丰县甲马池镇王母洞古民居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恩施土家族苗族自治州咸丰县清坪镇中寨坝村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恩施土家族苗族自治州宣恩县椒园镇庆阳坝村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恩施土家族苗族自治州宣恩县沙道沟镇两河口村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咸宁市</w:t>
      </w:r>
      <w:r>
        <w:rPr>
          <w:rFonts w:ascii="仿宋_GB2312" w:hAnsi="仿宋_GB2312" w:eastAsia="仿宋_GB2312"/>
          <w:color w:val="000000"/>
          <w:sz w:val="30"/>
        </w:rPr>
        <w:t>赤壁市赵李桥镇羊楼洞村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黄冈市红安县华家河镇祝楼村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黄冈市麻城市歧亭镇丫头山村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黄冈市武穴市梅川镇李垅垸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黄石市阳新县浮屠镇玉堍村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黄石市阳新县排市镇阚家塘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荆门市钟祥市客店镇赵泉河村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十堰市竹溪县中峰镇甘家岭村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襄阳市枣阳市新市镇前湾村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孝感市大悟县芳畈镇白果树湾村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孝感市大悟县宣化镇铁店村八字沟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宜昌市长阳土家族自治县高家堰镇向日岭村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湖南省（30个）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湘西土家族苗族自治州保靖县夯沙乡夯沙村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湘西土家族苗族自治州保靖县碗米坡镇首八峒村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湘西土家族苗族自治州凤凰县阿拉营镇舒家塘村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湘西土家族苗族自治州凤凰县都里乡拉毫村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湘西土家族苗族自治州凤凰县麻冲乡老洞村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湘西土家族苗族自治州古丈县高峰乡岩排溪村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湘西土家族苗族自治州古丈县红石林镇老司岩村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湘西土家族苗族自治州古丈县默戎镇龙鼻村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湘西土家族苗族自治州花垣县边城镇磨老村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湘西土家族苗族自治州花垣县排碧乡板栗村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湘西土家族苗族自治州吉首市矮寨镇德夯村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湘西土家族苗族自治州吉首市矮寨镇中黄村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湘西土家族苗族自治州龙山县苗儿滩镇六合村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湘西土家族苗族自治州龙山县苗儿滩镇惹巴拉村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湘西土家族苗族自治州永顺县大坝乡双凤村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湘西土家族苗族自治州永顺县灵溪镇老司城村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湘西土家族苗族自治州永顺县小溪乡小溪村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衡阳市常宁市庙前镇中田村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怀化市</w:t>
      </w:r>
      <w:r>
        <w:rPr>
          <w:rFonts w:ascii="仿宋_GB2312" w:hAnsi="仿宋_GB2312" w:eastAsia="仿宋_GB2312"/>
          <w:color w:val="000000"/>
          <w:sz w:val="30"/>
        </w:rPr>
        <w:t>辰溪县上蒲溪瑶族乡五宝田村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怀化市</w:t>
      </w:r>
      <w:r>
        <w:rPr>
          <w:rFonts w:ascii="仿宋_GB2312" w:hAnsi="仿宋_GB2312" w:eastAsia="仿宋_GB2312"/>
          <w:color w:val="000000"/>
          <w:sz w:val="30"/>
        </w:rPr>
        <w:t>会同县高椅乡高椅村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永州市零陵区富家桥镇干岩头村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永州市</w:t>
      </w:r>
      <w:r>
        <w:rPr>
          <w:rFonts w:ascii="仿宋_GB2312" w:hAnsi="仿宋_GB2312" w:eastAsia="仿宋_GB2312"/>
          <w:color w:val="000000"/>
          <w:sz w:val="30"/>
        </w:rPr>
        <w:t>江永县夏层铺镇上甘棠村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永州市</w:t>
      </w:r>
      <w:r>
        <w:rPr>
          <w:rFonts w:ascii="仿宋_GB2312" w:hAnsi="仿宋_GB2312" w:eastAsia="仿宋_GB2312"/>
          <w:color w:val="000000"/>
          <w:sz w:val="30"/>
        </w:rPr>
        <w:t>祁阳县潘市镇龙溪村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永州市</w:t>
      </w:r>
      <w:r>
        <w:rPr>
          <w:rFonts w:ascii="仿宋_GB2312" w:hAnsi="仿宋_GB2312" w:eastAsia="仿宋_GB2312"/>
          <w:color w:val="000000"/>
          <w:sz w:val="30"/>
        </w:rPr>
        <w:t>双牌县理家坪乡坦田村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邵阳</w:t>
      </w:r>
      <w:r>
        <w:rPr>
          <w:rFonts w:hint="eastAsia" w:ascii="仿宋_GB2312" w:hAnsi="仿宋_GB2312" w:eastAsia="仿宋_GB2312"/>
          <w:color w:val="000000"/>
          <w:sz w:val="30"/>
        </w:rPr>
        <w:t>市</w:t>
      </w:r>
      <w:r>
        <w:rPr>
          <w:rFonts w:ascii="仿宋_GB2312" w:hAnsi="仿宋_GB2312" w:eastAsia="仿宋_GB2312"/>
          <w:color w:val="000000"/>
          <w:sz w:val="30"/>
        </w:rPr>
        <w:t>隆回县虎形山瑶族乡崇木凼村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益阳市安化县东坪镇黄沙坪老街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益阳市安化县马路镇马路溪传统村落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郴州市</w:t>
      </w:r>
      <w:r>
        <w:rPr>
          <w:rFonts w:ascii="仿宋_GB2312" w:hAnsi="仿宋_GB2312" w:eastAsia="仿宋_GB2312"/>
          <w:color w:val="000000"/>
          <w:sz w:val="30"/>
        </w:rPr>
        <w:t>永兴县高亭乡板梁村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岳阳</w:t>
      </w:r>
      <w:r>
        <w:rPr>
          <w:rFonts w:hint="eastAsia" w:ascii="仿宋_GB2312" w:hAnsi="仿宋_GB2312" w:eastAsia="仿宋_GB2312"/>
          <w:color w:val="000000"/>
          <w:sz w:val="30"/>
        </w:rPr>
        <w:t>市</w:t>
      </w:r>
      <w:r>
        <w:rPr>
          <w:rFonts w:ascii="仿宋_GB2312" w:hAnsi="仿宋_GB2312" w:eastAsia="仿宋_GB2312"/>
          <w:color w:val="000000"/>
          <w:sz w:val="30"/>
        </w:rPr>
        <w:t>岳阳县张谷英镇张谷英村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张家界市永定区王家坪镇石堰坪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广东省（40个）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广州市番禺区石楼镇大岭村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潮州市潮安县古巷镇古一村象埔寨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潮州市潮安县龙湖镇龙湖古寨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东莞</w:t>
      </w:r>
      <w:r>
        <w:rPr>
          <w:rFonts w:hint="eastAsia" w:ascii="仿宋_GB2312" w:hAnsi="仿宋_GB2312" w:eastAsia="仿宋_GB2312"/>
          <w:color w:val="000000"/>
          <w:sz w:val="30"/>
        </w:rPr>
        <w:t>市</w:t>
      </w:r>
      <w:r>
        <w:rPr>
          <w:rFonts w:ascii="仿宋_GB2312" w:hAnsi="仿宋_GB2312" w:eastAsia="仿宋_GB2312"/>
          <w:color w:val="000000"/>
          <w:sz w:val="30"/>
        </w:rPr>
        <w:t>企石镇江边村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东莞市茶山镇南社村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东莞市石排镇塘尾村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佛山市南海区西樵镇松塘村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佛山市三水区乐平镇大旗头村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佛山市顺德区北滘镇碧江村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河源市和平县林寨镇林寨古村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惠州</w:t>
      </w:r>
      <w:r>
        <w:rPr>
          <w:rFonts w:hint="eastAsia" w:ascii="仿宋_GB2312" w:hAnsi="仿宋_GB2312" w:eastAsia="仿宋_GB2312"/>
          <w:color w:val="000000"/>
          <w:sz w:val="30"/>
        </w:rPr>
        <w:t>市</w:t>
      </w:r>
      <w:r>
        <w:rPr>
          <w:rFonts w:ascii="仿宋_GB2312" w:hAnsi="仿宋_GB2312" w:eastAsia="仿宋_GB2312"/>
          <w:color w:val="000000"/>
          <w:sz w:val="30"/>
        </w:rPr>
        <w:t>博罗县龙华镇旭日村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惠州</w:t>
      </w:r>
      <w:r>
        <w:rPr>
          <w:rFonts w:hint="eastAsia" w:ascii="仿宋_GB2312" w:hAnsi="仿宋_GB2312" w:eastAsia="仿宋_GB2312"/>
          <w:color w:val="000000"/>
          <w:sz w:val="30"/>
        </w:rPr>
        <w:t>市</w:t>
      </w:r>
      <w:r>
        <w:rPr>
          <w:rFonts w:ascii="仿宋_GB2312" w:hAnsi="仿宋_GB2312" w:eastAsia="仿宋_GB2312"/>
          <w:color w:val="000000"/>
          <w:sz w:val="30"/>
        </w:rPr>
        <w:t>惠城区横沥镇墨园村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江门市</w:t>
      </w:r>
      <w:r>
        <w:rPr>
          <w:rFonts w:ascii="仿宋_GB2312" w:hAnsi="仿宋_GB2312" w:eastAsia="仿宋_GB2312"/>
          <w:color w:val="000000"/>
          <w:sz w:val="30"/>
        </w:rPr>
        <w:t>开平市塘口镇自力村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江门市</w:t>
      </w:r>
      <w:r>
        <w:rPr>
          <w:rFonts w:ascii="仿宋_GB2312" w:hAnsi="仿宋_GB2312" w:eastAsia="仿宋_GB2312"/>
          <w:color w:val="000000"/>
          <w:sz w:val="30"/>
        </w:rPr>
        <w:t>恩平市圣堂镇歇马村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梅州市</w:t>
      </w:r>
      <w:r>
        <w:rPr>
          <w:rFonts w:ascii="仿宋_GB2312" w:hAnsi="仿宋_GB2312" w:eastAsia="仿宋_GB2312"/>
          <w:color w:val="000000"/>
          <w:sz w:val="30"/>
        </w:rPr>
        <w:t>梅县水车镇茶山村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梅州市梅县南口镇侨乡村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梅州市梅县桃尧镇桃源村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梅州市梅县雁洋镇桥溪村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梅州市梅县雁洋镇石楼村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梅州市梅县雁洋镇松坪村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梅州市丰顺县埔寨镇埔北村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梅州市蕉岭县南礤镇石寨村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梅州市兴宁市罗岗镇柿子枰村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清远市</w:t>
      </w:r>
      <w:r>
        <w:rPr>
          <w:rFonts w:ascii="仿宋_GB2312" w:hAnsi="仿宋_GB2312" w:eastAsia="仿宋_GB2312"/>
          <w:color w:val="000000"/>
          <w:sz w:val="30"/>
        </w:rPr>
        <w:t>佛冈县龙山镇上岳古围村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清远市佛冈县高岗镇社岗下村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清远市</w:t>
      </w:r>
      <w:r>
        <w:rPr>
          <w:rFonts w:ascii="仿宋_GB2312" w:hAnsi="仿宋_GB2312" w:eastAsia="仿宋_GB2312"/>
          <w:color w:val="000000"/>
          <w:sz w:val="30"/>
        </w:rPr>
        <w:t>连南瑶族自治县三排镇南岗古排村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清远市连南瑶族自治县三排镇</w:t>
      </w:r>
      <w:r>
        <w:rPr>
          <w:rFonts w:hint="eastAsia" w:ascii="仿宋_GB2312" w:hAnsi="仿宋_GB2312" w:eastAsia="仿宋_GB2312"/>
          <w:color w:val="000000"/>
          <w:sz w:val="30"/>
        </w:rPr>
        <w:t>三排</w:t>
      </w:r>
      <w:r>
        <w:rPr>
          <w:rFonts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韶关市</w:t>
      </w:r>
      <w:r>
        <w:rPr>
          <w:rFonts w:ascii="仿宋_GB2312" w:hAnsi="仿宋_GB2312" w:eastAsia="仿宋_GB2312"/>
          <w:color w:val="000000"/>
          <w:sz w:val="30"/>
        </w:rPr>
        <w:t>仁化县石塘镇石塘村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汕头市澄海区隆都镇前美村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汕尾</w:t>
      </w:r>
      <w:r>
        <w:rPr>
          <w:rFonts w:hint="eastAsia" w:ascii="仿宋_GB2312" w:hAnsi="仿宋_GB2312" w:eastAsia="仿宋_GB2312"/>
          <w:color w:val="000000"/>
          <w:sz w:val="30"/>
        </w:rPr>
        <w:t>市</w:t>
      </w:r>
      <w:r>
        <w:rPr>
          <w:rFonts w:ascii="仿宋_GB2312" w:hAnsi="仿宋_GB2312" w:eastAsia="仿宋_GB2312"/>
          <w:color w:val="000000"/>
          <w:sz w:val="30"/>
        </w:rPr>
        <w:t>陆丰市大安镇石寨村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深圳市龙岗区大鹏镇鹏城村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湛江市雷州市白沙镇邦塘村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湛江市雷州市龙门镇潮溪村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湛江市雷州市南兴镇东林村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湛江市遂溪县建新镇苏二村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肇庆市端州区黄岗街道白石村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肇庆市封开县罗董镇杨池古村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肇庆市广宁县北市镇大屋村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中山市南朗镇翠亨村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云浮市云城区腰古镇水东村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广西省（39个）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南宁市江南区江西镇扬美村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桂林市龙胜各族自治县和平乡龙脊村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桂林市灌阳县洞井瑶族乡洞井村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桂林市灌阳县水车乡官庄村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桂林市灌阳县新街乡江口村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</w:t>
      </w:r>
      <w:r>
        <w:rPr>
          <w:rFonts w:hint="eastAsia" w:ascii="仿宋_GB2312" w:hAnsi="仿宋_GB2312" w:eastAsia="仿宋_GB2312"/>
          <w:color w:val="000000"/>
          <w:sz w:val="30"/>
        </w:rPr>
        <w:t>荔浦</w:t>
      </w:r>
      <w:bookmarkStart w:id="0" w:name="_GoBack"/>
      <w:bookmarkEnd w:id="0"/>
      <w:r>
        <w:rPr>
          <w:rFonts w:ascii="仿宋_GB2312" w:hAnsi="仿宋_GB2312" w:eastAsia="仿宋_GB2312"/>
          <w:color w:val="000000"/>
          <w:sz w:val="30"/>
        </w:rPr>
        <w:t>县马岭镇小青山古寨</w:t>
      </w:r>
      <w:r>
        <w:rPr>
          <w:rFonts w:hint="eastAsia" w:ascii="仿宋_GB2312" w:hAnsi="仿宋_GB2312" w:eastAsia="仿宋_GB2312"/>
          <w:color w:val="000000"/>
          <w:sz w:val="30"/>
        </w:rPr>
        <w:t>（村）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桂林市临桂县四塘乡横山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桂林市灵川县潮田乡太平村委太平村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桂林市灵川县大圩镇熊村村委熊村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桂林市灵川县定江镇宝路村委路西村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桂林市灵川县灵田乡上长岗岭村委长岗岭村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桂林市灵川县灵田乡四联村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桂林市灵川县青狮潭镇东源村委老寨村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桂林市灵川县青狮潭镇江头村委江头村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桂林市灵川县三街镇溶流村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桂林市平乐县沙子镇沙子村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桂林市兴安县白石乡水源头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桂林市兴安县漠川乡榜上村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桂林市阳朔县白沙镇旧县村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桂林市阳朔县兴坪镇渔村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百色市隆林各族自治县金钟山乡平流村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百色市那坡县城厢镇达腊屯</w:t>
      </w:r>
      <w:r>
        <w:rPr>
          <w:rFonts w:hint="eastAsia" w:ascii="仿宋_GB2312" w:hAnsi="仿宋_GB2312" w:eastAsia="仿宋_GB2312"/>
          <w:color w:val="000000"/>
          <w:sz w:val="30"/>
        </w:rPr>
        <w:t>（村）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百色市西林县马蚌乡浪吉村那岩屯</w:t>
      </w:r>
      <w:r>
        <w:rPr>
          <w:rFonts w:hint="eastAsia" w:ascii="仿宋_GB2312" w:hAnsi="仿宋_GB2312" w:eastAsia="仿宋_GB2312"/>
          <w:color w:val="000000"/>
          <w:sz w:val="30"/>
        </w:rPr>
        <w:t>（村）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贺州市钟山县红花镇玉坡村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贺州市</w:t>
      </w:r>
      <w:r>
        <w:rPr>
          <w:rFonts w:ascii="仿宋_GB2312" w:hAnsi="仿宋_GB2312" w:eastAsia="仿宋_GB2312"/>
          <w:color w:val="000000"/>
          <w:sz w:val="30"/>
        </w:rPr>
        <w:t>富川瑶族自治县朝东镇秀水村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贺州市富川瑶族自治县朝东镇福溪村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贺州市富川瑶族自治县新华乡虎马岭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贺州市平桂区鹅塘镇芦岗村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贺州市钟山县公安镇龙道村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来宾市象州县罗秀镇纳禄村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柳州市融水苗族自治县良寨乡平卯村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柳州市融水苗族自治县香粉乡东田村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柳州市融水苗族自治县香粉乡荣地村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柳州市三江侗族自治县斗江镇丹洲村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柳州市三江侗族自治县程村乡高定村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柳州市三江侗族自治县和平乡高友村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玉林市北流市民乐镇萝村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玉林市玉州区城北街道办事处高山村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钦州市</w:t>
      </w:r>
      <w:r>
        <w:rPr>
          <w:rFonts w:ascii="仿宋_GB2312" w:hAnsi="仿宋_GB2312" w:eastAsia="仿宋_GB2312"/>
          <w:color w:val="000000"/>
          <w:sz w:val="30"/>
        </w:rPr>
        <w:t>灵山县佛子镇大芦村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海南省（7个）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海口市龙华区新坡镇文山村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海口市龙华区遵谭镇东谭村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海口市琼山区国兴街道办上丹村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东方市江边乡白查村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定安县龙湖镇高林村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三亚市崖城镇保平村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文昌市会文镇十八行村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重庆市（14个）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涪陵区大顺乡大顺村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涪陵区青阳镇安镇村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九龙坡区走马镇椒园村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綦江县东溪镇永乐村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石柱土家族自治县金岭乡银杏村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石柱土家族自治县石家乡黄龙村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石柱土家族自治县悦崃镇新城村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秀山土家族苗族自治县梅江镇民族村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酉阳土家族苗族自治县苍岭镇火烧溪村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酉阳土家族苗族自治县后溪镇河湾村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酉阳土家族苗族自治县后溪镇后溪村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酉阳土家族苗族自治县南腰界乡红军街村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忠县花桥镇东岩古村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忠县新生镇钟坝村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四川省（20个）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成都市邛崃市平乐镇花楸村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阿坝藏族羌族自治州理县桃坪乡桃坪村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阿坝藏族羌族自治州马尔康县沙尔宗乡丛恩村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阿坝藏族羌族自治州茂县黑虎乡小河坝村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阿坝藏族羌族自治州汶川县雁门乡萝卜寨村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甘孜藏族自治州得荣县子庚乡巴子斯热村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甘孜藏族自治州炉霍县更知乡修贡村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甘孜藏族自治州炉霍县泥巴乡古西村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甘孜藏族自治州炉霍县新都镇七湾村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甘孜藏族自治州丹巴县梭坡乡莫洛村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泸州市泸县兆雅镇新溪古街村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泸州市叙永县分水镇木格岛苗族村落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南充市阆中市老观镇老龙村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阆中市天宫乡天宫院村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巴中市巴州区青木镇黄桷村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攀枝花市仁和区平地镇迤沙拉村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遂宁市射洪县青堤乡光华村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雅安市宝兴县硗碛乡夹拉村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雅安市石棉县蟹螺藏族乡蟹螺堡子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雅安市雨城区上里镇五家村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贵州省（9</w:t>
      </w:r>
      <w:r>
        <w:rPr>
          <w:rFonts w:hint="eastAsia" w:ascii="仿宋_GB2312" w:hAnsi="仿宋_GB2312" w:eastAsia="仿宋_GB2312"/>
          <w:b/>
          <w:bCs/>
          <w:sz w:val="30"/>
          <w:lang w:val="en-US" w:eastAsia="zh-CN"/>
        </w:rPr>
        <w:t>0</w:t>
      </w:r>
      <w:r>
        <w:rPr>
          <w:rFonts w:hint="eastAsia" w:ascii="仿宋_GB2312" w:hAnsi="仿宋_GB2312" w:eastAsia="仿宋_GB2312"/>
          <w:b/>
          <w:bCs/>
          <w:sz w:val="30"/>
        </w:rPr>
        <w:t>个）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贵阳市花溪区高坡民族乡批林村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贵阳市花溪区石板镇镇山村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贵阳市</w:t>
      </w:r>
      <w:r>
        <w:rPr>
          <w:rFonts w:ascii="仿宋_GB2312" w:hAnsi="仿宋_GB2312" w:eastAsia="仿宋_GB2312"/>
          <w:color w:val="000000"/>
          <w:sz w:val="30"/>
        </w:rPr>
        <w:t>开阳县禾丰布依族苗族乡马头村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安顺市西秀区大西桥镇吉昌村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安顺市西秀区大西桥镇石板房村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安顺市西秀区大西桥镇鲍屯村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安顺市西秀区七眼桥镇云山屯村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遵义市</w:t>
      </w:r>
      <w:r>
        <w:rPr>
          <w:rFonts w:ascii="仿宋_GB2312" w:hAnsi="仿宋_GB2312" w:eastAsia="仿宋_GB2312"/>
          <w:color w:val="000000"/>
          <w:sz w:val="30"/>
        </w:rPr>
        <w:t>赤水市丙安乡丙安村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遵义市</w:t>
      </w:r>
      <w:r>
        <w:rPr>
          <w:rFonts w:ascii="仿宋_GB2312" w:hAnsi="仿宋_GB2312" w:eastAsia="仿宋_GB2312"/>
          <w:color w:val="000000"/>
          <w:sz w:val="30"/>
        </w:rPr>
        <w:t>务川县大坪镇龙潭村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黔东南苗族侗族自治州</w:t>
      </w:r>
      <w:r>
        <w:rPr>
          <w:rFonts w:ascii="仿宋_GB2312" w:hAnsi="仿宋_GB2312" w:eastAsia="仿宋_GB2312"/>
          <w:color w:val="000000"/>
          <w:sz w:val="30"/>
        </w:rPr>
        <w:t>从江县往洞乡增冲村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黔东南苗族侗族自治州从江县丙妹镇岜沙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黔东南苗族侗族自治州从江县谷坪乡银潭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黔东南苗族侗族自治州从江县往洞乡则里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黔东南苗族侗族自治州从江县下江镇高仟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黔东南苗族侗族自治州丹寨县扬武乡排莫村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黔东南苗族侗族自治州剑河县南哨乡翁座村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黔东南苗族侗族自治州</w:t>
      </w:r>
      <w:r>
        <w:rPr>
          <w:rFonts w:ascii="仿宋_GB2312" w:hAnsi="仿宋_GB2312" w:eastAsia="仿宋_GB2312"/>
          <w:color w:val="000000"/>
          <w:sz w:val="30"/>
        </w:rPr>
        <w:t>锦屏县隆里乡隆里村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黔东南苗族侗族自治州锦屏县锦屏县河口乡文斗村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黔东南苗族侗族自治州</w:t>
      </w:r>
      <w:r>
        <w:rPr>
          <w:rFonts w:ascii="仿宋_GB2312" w:hAnsi="仿宋_GB2312" w:eastAsia="仿宋_GB2312"/>
          <w:color w:val="000000"/>
          <w:sz w:val="30"/>
        </w:rPr>
        <w:t>雷山县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郎</w:t>
      </w:r>
      <w:r>
        <w:rPr>
          <w:rFonts w:hint="eastAsia" w:ascii="仿宋_GB2312" w:hAnsi="仿宋_GB2312" w:eastAsia="仿宋_GB2312"/>
          <w:color w:val="000000"/>
          <w:sz w:val="30"/>
        </w:rPr>
        <w:t>德镇上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郎</w:t>
      </w:r>
      <w:r>
        <w:rPr>
          <w:rFonts w:hint="eastAsia" w:ascii="仿宋_GB2312" w:hAnsi="仿宋_GB2312" w:eastAsia="仿宋_GB2312"/>
          <w:color w:val="000000"/>
          <w:sz w:val="30"/>
        </w:rPr>
        <w:t>德村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黔东南苗族侗族自治州雷山县郎德镇南猛村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黔东南苗族侗族自治州雷山县郎德镇下郎德村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黔东南苗族侗族自治州雷山县西江镇控拜村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黔东南苗族侗族自治州黎平县坝寨乡坝寨村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黔东南苗族侗族自治州黎平县坝寨乡蝉寨村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黔东南苗族侗族自治州黎平县坝寨乡高场村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黔东南苗族侗族自治州黎平县坝寨乡高兴村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黔东南苗族侗族自治州黎平县坝寨乡青寨村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黔东南苗族侗族自治州黎平县大稼乡邓蒙村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黔东南苗族侗族自治州黎平县德顺乡平甫村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黔东南苗族侗族自治州黎平县地坪乡岑扣村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黔东南苗族侗族自治州黎平县地坪乡高青村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黔东南苗族侗族自治州黎平县地坪乡滚大村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黔东南苗族侗族自治州黎平县洪州镇归欧村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黔东南苗族侗族自治州黎平县洪州镇九江村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黔东南苗族侗族自治州黎平县洪州镇平架村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黔东南苗族侗族自治州黎平县洪州镇三团村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黔东南苗族侗族自治州黎平县九潮镇高寅村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黔东南苗族侗族自治州黎平县九潮镇贡寨村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黔东南苗族侗族自治州黎平县九潮镇吝洞村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黔东南苗族侗族自治州黎平县雷洞瑶族水族乡金城村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黔东南苗族侗族自治州黎平县茅贡乡蚕洞村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黔东南苗族侗族自治州黎平县茅贡乡冲寨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黔东南苗族侗族自治州黎平县茅贡乡登岑村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黔东南苗族侗族自治州黎平县茅贡乡地扪村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黔东南苗族侗族自治州黎平县茅贡乡高近村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黔东南苗族侗族自治州黎平县茅贡乡流芳村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黔东南苗族侗族自治州黎平县茅贡乡寨头村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黔东南苗族侗族自治州黎平县孟彦镇芒岭村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黔东南苗族侗族自治州黎平县尚重镇高冷村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黔东南苗族侗族自治州黎平县尚重镇纪登村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黔东南苗族侗族自治州黎平县尚重镇绍洞村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黔东南苗族侗族自治州黎平县尚重镇育洞村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黔东南苗族侗族自治州黎平县尚重镇朱冠村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黔东南苗族侗族自治州黎平县双江乡黄岗村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黔东南苗族侗族自治州黎平县岩洞镇述洞村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黔东南苗族侗族自治州黎平县岩洞镇岩洞村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黔东南苗族侗族自治州黎平县岩洞镇宰拱村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黔东南苗族侗族自治州黎平县岩洞镇竹坪村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黔东南苗族侗族自治州黎平县永从乡豆洞村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黔东南苗族侗族自治州</w:t>
      </w:r>
      <w:r>
        <w:rPr>
          <w:rFonts w:ascii="仿宋_GB2312" w:hAnsi="仿宋_GB2312" w:eastAsia="仿宋_GB2312"/>
          <w:color w:val="000000"/>
          <w:sz w:val="30"/>
        </w:rPr>
        <w:t>黎平县肇兴乡肇兴寨村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黔东南苗族侗族自治州黎平县肇兴乡纪堂村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黔东南苗族侗族自治州黎平县肇兴乡纪堂上寨村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黔东南苗族侗族自治州黎平县肇兴乡堂安村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黔东南苗族侗族自治州黎平县肇兴乡肇兴村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  <w:lang w:eastAsia="zh-CN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黔东南苗族侗族自治州榕江县榕江县平江乡滚仲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黔东南苗族侗族自治州榕江县榕江县兴华乡八蒙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黔东南苗族侗族自治州榕江县榕江县兴华乡摆贝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黔东南苗族侗族自治州榕江县榕江县栽麻乡大利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黔东南苗族侗族自治州榕江县榕江县栽麻乡宰荡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黔南布依族苗族自治州荔波县瑶山民族乡董蒙村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黔南布依族苗族自治州荔波县永康民族乡太吉村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黔南布依族苗族自治州荔波县永康民族乡尧古村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黔南布依族苗族自治州平塘县卡蒲毛南族乡场河村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黔南布依族苗族自治州三都水族自治县坝街乡坝辉村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黔南布依族苗族自治州三都水族自治县都江镇怎雷村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黔南布依族苗族自治州三都水族自治县拉揽乡排烧村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黔西南布依族苗族自治州兴仁县巴铃镇卡嘎布依寨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铜仁市德江县楠杆土家族乡兴隆村上坝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铜仁市江口县江口县太平土家族苗族乡云舍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铜仁市石阡县白沙镇马桑坪村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铜仁市石阡县白沙镇箱子坪村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铜仁市</w:t>
      </w:r>
      <w:r>
        <w:rPr>
          <w:rFonts w:ascii="仿宋_GB2312" w:hAnsi="仿宋_GB2312" w:eastAsia="仿宋_GB2312"/>
          <w:color w:val="000000"/>
          <w:sz w:val="30"/>
        </w:rPr>
        <w:t>石阡县国荣乡楼上村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铜仁市石阡县国荣乡国荣乡葛容村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铜仁市石阡县河坝场乡小高王村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铜仁市石阡县聚凤仡佬族侗族乡聚凤黄泥坳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铜仁市石阡县聚凤仡佬族侗族乡廖家屯村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铜仁市石阡县聚凤仡佬族侗族乡瓮水屯村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铜仁市石阡县石固仡佬族侗族乡公鹅坳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铜仁市石阡县五德镇大寨村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遵义市凤冈县绥阳镇玛瑙村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云南省（62个）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保山市隆阳区板桥镇板桥村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保山市施甸县姚关镇山邑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保山市腾冲县固东镇和平村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保山市腾冲县固东镇顺利村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保山市腾冲县和顺镇水碓村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楚雄</w:t>
      </w:r>
      <w:r>
        <w:rPr>
          <w:rFonts w:hint="eastAsia" w:ascii="仿宋_GB2312" w:hAnsi="仿宋_GB2312" w:eastAsia="仿宋_GB2312"/>
          <w:color w:val="000000"/>
          <w:sz w:val="30"/>
        </w:rPr>
        <w:t>彝族自治州</w:t>
      </w:r>
      <w:r>
        <w:rPr>
          <w:rFonts w:ascii="仿宋_GB2312" w:hAnsi="仿宋_GB2312" w:eastAsia="仿宋_GB2312"/>
          <w:color w:val="000000"/>
          <w:sz w:val="30"/>
        </w:rPr>
        <w:t>姚安县光禄镇西关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大理市太邑彝族乡者么村委会大村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大理市喜洲镇喜州行政村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大理市喜洲镇周城村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剑川县金华镇剑川古城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剑川县沙溪镇寺登村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祥云县禾甸镇大营庄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祥云县禾甸镇旧邑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祥云县云南驿镇云南驿村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永平县博南镇曲硐村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永平县博南镇花桥村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永平县杉阳镇杉阳村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云龙县宝丰乡宝丰村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云龙县检槽乡师井村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云龙县诺邓镇诺邓村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大理白族自治州</w:t>
      </w:r>
      <w:r>
        <w:rPr>
          <w:rFonts w:ascii="仿宋_GB2312" w:hAnsi="仿宋_GB2312" w:eastAsia="仿宋_GB2312"/>
          <w:color w:val="000000"/>
          <w:sz w:val="30"/>
        </w:rPr>
        <w:t>巍山县永建镇东莲花村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德宏</w:t>
      </w:r>
      <w:r>
        <w:rPr>
          <w:rFonts w:hint="eastAsia" w:ascii="仿宋_GB2312" w:hAnsi="仿宋_GB2312" w:eastAsia="仿宋_GB2312"/>
          <w:color w:val="000000"/>
          <w:sz w:val="30"/>
        </w:rPr>
        <w:t>傣族景颇族自治州</w:t>
      </w:r>
      <w:r>
        <w:rPr>
          <w:rFonts w:ascii="仿宋_GB2312" w:hAnsi="仿宋_GB2312" w:eastAsia="仿宋_GB2312"/>
          <w:color w:val="000000"/>
          <w:sz w:val="30"/>
        </w:rPr>
        <w:t>陇川县户撒乡曼东村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红河哈尼族彝族自治州建水县官厅镇苍台村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红河哈尼族彝族自治州建水县西庄镇团山村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红河哈尼族彝族自治州泸西县永宁乡城子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红河哈尼族彝族自治州弥勒县西三镇可邑村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红河哈尼族彝族自治州弥勒县西三镇腻黑村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红河哈尼族彝族自治州</w:t>
      </w:r>
      <w:r>
        <w:rPr>
          <w:rFonts w:ascii="仿宋_GB2312" w:hAnsi="仿宋_GB2312" w:eastAsia="仿宋_GB2312"/>
          <w:color w:val="000000"/>
          <w:sz w:val="30"/>
        </w:rPr>
        <w:t>石屏县宝秀镇郑营村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丽江市古城区大东乡大东行政村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  <w:u w:val="none"/>
        </w:rPr>
      </w:pPr>
      <w:r>
        <w:rPr>
          <w:rFonts w:ascii="仿宋_GB2312" w:hAnsi="仿宋_GB2312" w:eastAsia="仿宋_GB2312"/>
          <w:color w:val="000000"/>
          <w:sz w:val="30"/>
          <w:u w:val="none"/>
        </w:rPr>
        <w:t>丽江市古城区金山</w:t>
      </w:r>
      <w:r>
        <w:rPr>
          <w:rFonts w:hint="eastAsia" w:ascii="仿宋_GB2312" w:hAnsi="仿宋_GB2312" w:eastAsia="仿宋_GB2312"/>
          <w:color w:val="000000"/>
          <w:sz w:val="30"/>
          <w:u w:val="none"/>
          <w:lang w:eastAsia="zh-CN"/>
        </w:rPr>
        <w:t>乡</w:t>
      </w:r>
      <w:r>
        <w:rPr>
          <w:rFonts w:ascii="仿宋_GB2312" w:hAnsi="仿宋_GB2312" w:eastAsia="仿宋_GB2312"/>
          <w:color w:val="000000"/>
          <w:sz w:val="30"/>
          <w:u w:val="none"/>
        </w:rPr>
        <w:t>贵峰</w:t>
      </w:r>
      <w:r>
        <w:rPr>
          <w:rFonts w:hint="eastAsia" w:ascii="仿宋_GB2312" w:hAnsi="仿宋_GB2312" w:eastAsia="仿宋_GB2312"/>
          <w:color w:val="000000"/>
          <w:sz w:val="30"/>
          <w:u w:val="none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  <w:u w:val="none"/>
        </w:rPr>
      </w:pPr>
      <w:r>
        <w:rPr>
          <w:rFonts w:ascii="仿宋_GB2312" w:hAnsi="仿宋_GB2312" w:eastAsia="仿宋_GB2312"/>
          <w:color w:val="000000"/>
          <w:sz w:val="30"/>
          <w:u w:val="none"/>
        </w:rPr>
        <w:t>丽江市古城区金山</w:t>
      </w:r>
      <w:r>
        <w:rPr>
          <w:rFonts w:hint="eastAsia" w:ascii="仿宋_GB2312" w:hAnsi="仿宋_GB2312" w:eastAsia="仿宋_GB2312"/>
          <w:color w:val="000000"/>
          <w:sz w:val="30"/>
          <w:u w:val="none"/>
          <w:lang w:eastAsia="zh-CN"/>
        </w:rPr>
        <w:t>乡</w:t>
      </w:r>
      <w:r>
        <w:rPr>
          <w:rFonts w:ascii="仿宋_GB2312" w:hAnsi="仿宋_GB2312" w:eastAsia="仿宋_GB2312"/>
          <w:color w:val="000000"/>
          <w:sz w:val="30"/>
          <w:u w:val="none"/>
        </w:rPr>
        <w:t>漾西</w:t>
      </w:r>
      <w:r>
        <w:rPr>
          <w:rFonts w:hint="eastAsia" w:ascii="仿宋_GB2312" w:hAnsi="仿宋_GB2312" w:eastAsia="仿宋_GB2312"/>
          <w:color w:val="000000"/>
          <w:sz w:val="30"/>
          <w:u w:val="none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丽江市古城区七河乡西关自然村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丽江市宁蒗县永宁乡落水村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丽江市永胜县期纳镇谷宇村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丽江市永胜县期纳镇清水村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丽江市玉龙县白沙乡白沙村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丽江市玉龙县宝山乡石头城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丽江市玉龙县石头乡桃园村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临沧市沧源县勐角乡翁丁村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临沧市凤庆县鲁史镇鲁史古集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临沧市凤庆县鲁史镇沿河村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临沧市临翔区博尚镇大勐准委会勐准组</w:t>
      </w:r>
      <w:r>
        <w:rPr>
          <w:rFonts w:hint="eastAsia" w:ascii="仿宋_GB2312" w:hAnsi="仿宋_GB2312" w:eastAsia="仿宋_GB2312"/>
          <w:color w:val="000000"/>
          <w:sz w:val="30"/>
        </w:rPr>
        <w:t>（村）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临沧市临翔区博尚镇碗窑村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临沧市临翔区博尚镇永和村委会上永和村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临沧市临翔区平村乡东岗村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临沧市临翔区章驮乡勐旺大寨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普洱市江城县整董镇城子三寨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普洱市景东县大街乡三营村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普洱市景东县文井镇清凉村</w:t>
      </w:r>
    </w:p>
    <w:p>
      <w:pPr>
        <w:ind w:firstLine="640"/>
        <w:rPr>
          <w:rFonts w:ascii="仿宋_GB2312" w:hAnsi="仿宋_GB2312" w:eastAsia="仿宋_GB2312"/>
          <w:color w:val="000000"/>
          <w:sz w:val="30"/>
          <w:u w:val="none"/>
        </w:rPr>
      </w:pPr>
      <w:r>
        <w:rPr>
          <w:rFonts w:ascii="仿宋_GB2312" w:hAnsi="仿宋_GB2312" w:eastAsia="仿宋_GB2312"/>
          <w:color w:val="000000"/>
          <w:sz w:val="30"/>
          <w:u w:val="none"/>
        </w:rPr>
        <w:t>普洱市</w:t>
      </w:r>
      <w:r>
        <w:rPr>
          <w:rFonts w:hint="eastAsia" w:ascii="仿宋_GB2312" w:hAnsi="仿宋_GB2312" w:eastAsia="仿宋_GB2312"/>
          <w:color w:val="000000"/>
          <w:sz w:val="30"/>
          <w:u w:val="none"/>
          <w:lang w:eastAsia="zh-CN"/>
        </w:rPr>
        <w:t>澜沧县</w:t>
      </w:r>
      <w:r>
        <w:rPr>
          <w:rFonts w:ascii="仿宋_GB2312" w:hAnsi="仿宋_GB2312" w:eastAsia="仿宋_GB2312"/>
          <w:color w:val="000000"/>
          <w:sz w:val="30"/>
          <w:u w:val="none"/>
        </w:rPr>
        <w:t>酒井哈尼族</w:t>
      </w:r>
      <w:r>
        <w:rPr>
          <w:rFonts w:hint="eastAsia" w:ascii="仿宋_GB2312" w:hAnsi="仿宋_GB2312" w:eastAsia="仿宋_GB2312"/>
          <w:color w:val="000000"/>
          <w:sz w:val="30"/>
          <w:u w:val="none"/>
          <w:lang w:eastAsia="zh-CN"/>
        </w:rPr>
        <w:t>乡</w:t>
      </w:r>
      <w:r>
        <w:rPr>
          <w:rFonts w:ascii="仿宋_GB2312" w:hAnsi="仿宋_GB2312" w:eastAsia="仿宋_GB2312"/>
          <w:color w:val="000000"/>
          <w:sz w:val="30"/>
          <w:u w:val="none"/>
        </w:rPr>
        <w:t>勐根村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普洱市墨江县联珠镇碧溪古镇村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普洱市墨江县那哈乡勐嘎自然村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普洱市墨江县那哈乡牛红村勐嘎自然村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普洱市宁洱县同心乡那柯里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普洱市思茅区龙潭乡龙潭村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曲靖市</w:t>
      </w:r>
      <w:r>
        <w:rPr>
          <w:rFonts w:ascii="仿宋_GB2312" w:hAnsi="仿宋_GB2312" w:eastAsia="仿宋_GB2312"/>
          <w:color w:val="000000"/>
          <w:sz w:val="30"/>
        </w:rPr>
        <w:t>会泽县娜姑镇白雾村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曲靖市罗平县鲁布革布依族苗族乡罗斯村委会腊者村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文山</w:t>
      </w:r>
      <w:r>
        <w:rPr>
          <w:rFonts w:hint="eastAsia" w:ascii="仿宋_GB2312" w:hAnsi="仿宋_GB2312" w:eastAsia="仿宋_GB2312"/>
          <w:color w:val="000000"/>
          <w:sz w:val="30"/>
        </w:rPr>
        <w:t>壮族苗族自治州</w:t>
      </w:r>
      <w:r>
        <w:rPr>
          <w:rFonts w:ascii="仿宋_GB2312" w:hAnsi="仿宋_GB2312" w:eastAsia="仿宋_GB2312"/>
          <w:color w:val="000000"/>
          <w:sz w:val="30"/>
        </w:rPr>
        <w:t>麻栗坡县董干镇新寨村委会城寨村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西双版纳</w:t>
      </w:r>
      <w:r>
        <w:rPr>
          <w:rFonts w:hint="eastAsia" w:ascii="仿宋_GB2312" w:hAnsi="仿宋_GB2312" w:eastAsia="仿宋_GB2312"/>
          <w:color w:val="000000"/>
          <w:sz w:val="30"/>
        </w:rPr>
        <w:t>傣族自治</w:t>
      </w:r>
      <w:r>
        <w:rPr>
          <w:rFonts w:ascii="仿宋_GB2312" w:hAnsi="仿宋_GB2312" w:eastAsia="仿宋_GB2312"/>
          <w:color w:val="000000"/>
          <w:sz w:val="30"/>
        </w:rPr>
        <w:t>州景洪市基诺族乡洛特老寨村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西双版纳</w:t>
      </w:r>
      <w:r>
        <w:rPr>
          <w:rFonts w:hint="eastAsia" w:ascii="仿宋_GB2312" w:hAnsi="仿宋_GB2312" w:eastAsia="仿宋_GB2312"/>
          <w:color w:val="000000"/>
          <w:sz w:val="30"/>
        </w:rPr>
        <w:t>傣族自治</w:t>
      </w:r>
      <w:r>
        <w:rPr>
          <w:rFonts w:ascii="仿宋_GB2312" w:hAnsi="仿宋_GB2312" w:eastAsia="仿宋_GB2312"/>
          <w:color w:val="000000"/>
          <w:sz w:val="30"/>
        </w:rPr>
        <w:t>州景洪市勐罕镇曼春满村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西双版纳</w:t>
      </w:r>
      <w:r>
        <w:rPr>
          <w:rFonts w:hint="eastAsia" w:ascii="仿宋_GB2312" w:hAnsi="仿宋_GB2312" w:eastAsia="仿宋_GB2312"/>
          <w:color w:val="000000"/>
          <w:sz w:val="30"/>
        </w:rPr>
        <w:t>傣族自治</w:t>
      </w:r>
      <w:r>
        <w:rPr>
          <w:rFonts w:ascii="仿宋_GB2312" w:hAnsi="仿宋_GB2312" w:eastAsia="仿宋_GB2312"/>
          <w:color w:val="000000"/>
          <w:sz w:val="30"/>
        </w:rPr>
        <w:t>州勐腊县易武乡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玉溪市元江县甘庄街道办它克村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昭通市威信县水田镇湾子苗寨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西藏</w:t>
      </w: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自治区</w:t>
      </w:r>
      <w:r>
        <w:rPr>
          <w:rFonts w:hint="eastAsia" w:ascii="仿宋_GB2312" w:hAnsi="仿宋_GB2312" w:eastAsia="仿宋_GB2312"/>
          <w:b/>
          <w:bCs/>
          <w:sz w:val="30"/>
        </w:rPr>
        <w:t>（5个）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昌都地区芒康县纳西民族乡上盐井村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昌都地区左贡县东坝乡军拥村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林芝地区工布江达县错高乡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日喀则地区吉隆县贡当乡汝村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日喀则地区吉隆县吉隆镇帮兴村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陕西省（5个）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渭南市</w:t>
      </w:r>
      <w:r>
        <w:rPr>
          <w:rFonts w:ascii="仿宋_GB2312" w:hAnsi="仿宋_GB2312" w:eastAsia="仿宋_GB2312"/>
          <w:color w:val="000000"/>
          <w:sz w:val="30"/>
        </w:rPr>
        <w:t>韩城市西庄镇党家村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铜川市耀州区孙塬镇孙塬村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榆林市绥德县白家硷乡贺一村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榆林市佳县佳芦镇神泉村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榆林市</w:t>
      </w:r>
      <w:r>
        <w:rPr>
          <w:rFonts w:ascii="仿宋_GB2312" w:hAnsi="仿宋_GB2312" w:eastAsia="仿宋_GB2312"/>
          <w:color w:val="000000"/>
          <w:sz w:val="30"/>
        </w:rPr>
        <w:t>米脂县杨家沟镇杨家沟村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甘肃省（7个）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兰州市西固区河口乡河口村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兰州市永登县连城镇连城村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兰州市榆中县青城镇城河村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白银市景泰县寺滩乡永泰村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陇南市文县石鸡坝乡哈南村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天水市麦积区麦积镇街亭村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天水市麦积区新阳镇胡家大庄村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青海省（13个）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海东地区互助县丹麻镇索卜滩村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海东地区互助县丹麻镇哇麻村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海东地区互助县东沟乡大庄村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海东地区互助县五十镇北庄村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海东地区互助县五十镇寺滩村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海东地区互助县五十镇土观村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海东地区循化县街子乡孟达山村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黄南州同仁县保安镇城外村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黄南州同仁县隆务镇吾屯下庄</w:t>
      </w:r>
      <w:r>
        <w:rPr>
          <w:rFonts w:hint="eastAsia" w:ascii="仿宋_GB2312" w:hAnsi="仿宋_GB2312" w:eastAsia="仿宋_GB2312"/>
          <w:color w:val="000000"/>
          <w:sz w:val="30"/>
        </w:rPr>
        <w:t>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黄南州同仁县年都乎乡年都乎村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黄南州</w:t>
      </w:r>
      <w:r>
        <w:rPr>
          <w:rFonts w:ascii="仿宋_GB2312" w:hAnsi="仿宋_GB2312" w:eastAsia="仿宋_GB2312"/>
          <w:color w:val="000000"/>
          <w:sz w:val="30"/>
        </w:rPr>
        <w:t>同仁县年都乎乡郭麻日村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黄南州同仁县曲库乎乡江什加村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玉树县仲达乡电达村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宁夏</w:t>
      </w: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回族自治区</w:t>
      </w:r>
      <w:r>
        <w:rPr>
          <w:rFonts w:hint="eastAsia" w:ascii="仿宋_GB2312" w:hAnsi="仿宋_GB2312" w:eastAsia="仿宋_GB2312"/>
          <w:b/>
          <w:bCs/>
          <w:sz w:val="30"/>
        </w:rPr>
        <w:t>（4个）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固源市隆德县城关镇红崖村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固源市隆德县奠安乡梁堡村</w:t>
      </w:r>
    </w:p>
    <w:p>
      <w:pPr>
        <w:ind w:firstLine="640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中卫市沙坡头区迎水桥镇北长滩村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中卫市沙坡头区香山乡南长滩村</w:t>
      </w:r>
    </w:p>
    <w:p>
      <w:pPr>
        <w:rPr>
          <w:rFonts w:hint="eastAsia"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新疆</w:t>
      </w: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维吾尔自治区</w:t>
      </w:r>
      <w:r>
        <w:rPr>
          <w:rFonts w:hint="eastAsia" w:ascii="仿宋_GB2312" w:hAnsi="仿宋_GB2312" w:eastAsia="仿宋_GB2312"/>
          <w:b/>
          <w:bCs/>
          <w:sz w:val="30"/>
        </w:rPr>
        <w:t>（4个）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哈密地区</w:t>
      </w:r>
      <w:r>
        <w:rPr>
          <w:rFonts w:ascii="仿宋_GB2312" w:hAnsi="仿宋_GB2312" w:eastAsia="仿宋_GB2312"/>
          <w:color w:val="000000"/>
          <w:sz w:val="30"/>
        </w:rPr>
        <w:t>哈密市回城乡阿勒屯村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哈密地区</w:t>
      </w:r>
      <w:r>
        <w:rPr>
          <w:rFonts w:ascii="仿宋_GB2312" w:hAnsi="仿宋_GB2312" w:eastAsia="仿宋_GB2312"/>
          <w:color w:val="000000"/>
          <w:sz w:val="30"/>
        </w:rPr>
        <w:t>哈密市五堡乡博斯坦村</w:t>
      </w:r>
    </w:p>
    <w:p>
      <w:pPr>
        <w:ind w:firstLine="6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吐鲁番地区</w:t>
      </w:r>
      <w:r>
        <w:rPr>
          <w:rFonts w:ascii="仿宋_GB2312" w:hAnsi="仿宋_GB2312" w:eastAsia="仿宋_GB2312"/>
          <w:color w:val="000000"/>
          <w:sz w:val="30"/>
        </w:rPr>
        <w:t>鄯善县吐峪沟乡麻扎村</w:t>
      </w:r>
    </w:p>
    <w:p>
      <w:pPr>
        <w:ind w:firstLine="600"/>
        <w:rPr>
          <w:rFonts w:hint="eastAsia"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0"/>
        </w:rPr>
        <w:t>伊犁哈萨克自治州特克斯县喀拉达拉乡琼库什台村</w:t>
      </w:r>
    </w:p>
    <w:p>
      <w:pPr>
        <w:rPr>
          <w:rFonts w:hint="eastAsia" w:ascii="仿宋_GB2312" w:hAnsi="仿宋_GB2312" w:eastAsia="仿宋_GB2312"/>
          <w:color w:val="000000"/>
          <w:sz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82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band1Vert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band1Vert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band1Vert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band1Vert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05408" w:themeColor="accent6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blPr>
        <w:tblLayout w:type="fixed"/>
      </w:tbl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>
        <w:tblLayout w:type="fixed"/>
      </w:tbl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>
        <w:tblLayout w:type="fixed"/>
      </w:tblPr>
    </w:tblStylePr>
    <w:tblStylePr w:type="lastCol">
      <w:rPr>
        <w:b/>
        <w:color w:val="2A4B71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uiPriority w:val="0"/>
  </w:style>
  <w:style w:type="paragraph" w:customStyle="1" w:styleId="183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84">
    <w:name w:val="页脚1"/>
    <w:basedOn w:val="1"/>
    <w:uiPriority w:val="0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0</TotalTime>
  <ScaleCrop>false</ScaleCrop>
  <LinksUpToDate>false</LinksUpToDate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2012-12-04T09:08:00Z</dcterms:created>
  <dc:creator>Len</dc:creator>
  <cp:lastModifiedBy>MSW</cp:lastModifiedBy>
  <dcterms:modified xsi:type="dcterms:W3CDTF">2024-05-29T07:54:52Z</dcterms:modified>
  <dc:title>附件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